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8A" w:rsidRPr="00A40667" w:rsidRDefault="00CD748A" w:rsidP="000508C4">
      <w:pPr>
        <w:widowControl w:val="0"/>
        <w:rPr>
          <w:i/>
          <w:sz w:val="27"/>
          <w:szCs w:val="27"/>
        </w:rPr>
      </w:pPr>
    </w:p>
    <w:p w:rsidR="00A40667" w:rsidRDefault="00A40667" w:rsidP="00AC04F0">
      <w:pPr>
        <w:widowControl w:val="0"/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417D25" w:rsidRPr="00AC04F0" w:rsidRDefault="00417D25" w:rsidP="00AC04F0">
      <w:pPr>
        <w:widowControl w:val="0"/>
        <w:ind w:firstLine="567"/>
        <w:jc w:val="center"/>
        <w:rPr>
          <w:b/>
          <w:sz w:val="27"/>
          <w:szCs w:val="27"/>
        </w:rPr>
      </w:pPr>
      <w:r w:rsidRPr="00AC04F0">
        <w:rPr>
          <w:b/>
          <w:sz w:val="27"/>
          <w:szCs w:val="27"/>
        </w:rPr>
        <w:t>Совета</w:t>
      </w:r>
      <w:r w:rsidR="00A40667">
        <w:rPr>
          <w:b/>
          <w:sz w:val="27"/>
          <w:szCs w:val="27"/>
        </w:rPr>
        <w:t xml:space="preserve"> муниципального образования</w:t>
      </w:r>
    </w:p>
    <w:p w:rsidR="00417D25" w:rsidRPr="00AC04F0" w:rsidRDefault="00417D25" w:rsidP="00AC04F0">
      <w:pPr>
        <w:widowControl w:val="0"/>
        <w:ind w:firstLine="567"/>
        <w:jc w:val="center"/>
        <w:rPr>
          <w:b/>
          <w:sz w:val="27"/>
          <w:szCs w:val="27"/>
        </w:rPr>
      </w:pPr>
      <w:r w:rsidRPr="00AC04F0">
        <w:rPr>
          <w:b/>
          <w:sz w:val="27"/>
          <w:szCs w:val="27"/>
        </w:rPr>
        <w:t>«</w:t>
      </w:r>
      <w:r w:rsidR="00A40667">
        <w:rPr>
          <w:b/>
          <w:sz w:val="27"/>
          <w:szCs w:val="27"/>
        </w:rPr>
        <w:t xml:space="preserve">Сельское поселение </w:t>
      </w:r>
      <w:r w:rsidR="00641AB1" w:rsidRPr="00AC04F0">
        <w:rPr>
          <w:b/>
          <w:sz w:val="27"/>
          <w:szCs w:val="27"/>
        </w:rPr>
        <w:t>Султановский</w:t>
      </w:r>
      <w:r w:rsidRPr="00AC04F0">
        <w:rPr>
          <w:b/>
          <w:sz w:val="27"/>
          <w:szCs w:val="27"/>
        </w:rPr>
        <w:t xml:space="preserve"> сельсовет»</w:t>
      </w:r>
    </w:p>
    <w:p w:rsidR="00DD6E1F" w:rsidRPr="00AC04F0" w:rsidRDefault="00417D25" w:rsidP="00AC04F0">
      <w:pPr>
        <w:widowControl w:val="0"/>
        <w:ind w:firstLine="567"/>
        <w:jc w:val="center"/>
        <w:rPr>
          <w:b/>
          <w:sz w:val="27"/>
          <w:szCs w:val="27"/>
        </w:rPr>
      </w:pPr>
      <w:r w:rsidRPr="00AC04F0">
        <w:rPr>
          <w:b/>
          <w:sz w:val="27"/>
          <w:szCs w:val="27"/>
        </w:rPr>
        <w:t>Володарского</w:t>
      </w:r>
      <w:r w:rsidR="00DD6E1F" w:rsidRPr="00AC04F0">
        <w:rPr>
          <w:b/>
          <w:sz w:val="27"/>
          <w:szCs w:val="27"/>
        </w:rPr>
        <w:t xml:space="preserve"> </w:t>
      </w:r>
      <w:r w:rsidR="00A40667">
        <w:rPr>
          <w:b/>
          <w:sz w:val="27"/>
          <w:szCs w:val="27"/>
        </w:rPr>
        <w:t xml:space="preserve">муниципального </w:t>
      </w:r>
      <w:r w:rsidR="00DD6E1F" w:rsidRPr="00AC04F0">
        <w:rPr>
          <w:b/>
          <w:sz w:val="27"/>
          <w:szCs w:val="27"/>
        </w:rPr>
        <w:t>район</w:t>
      </w:r>
      <w:r w:rsidRPr="00AC04F0">
        <w:rPr>
          <w:b/>
          <w:sz w:val="27"/>
          <w:szCs w:val="27"/>
        </w:rPr>
        <w:t>а</w:t>
      </w:r>
      <w:r w:rsidR="00A40667">
        <w:rPr>
          <w:b/>
          <w:sz w:val="27"/>
          <w:szCs w:val="27"/>
        </w:rPr>
        <w:t xml:space="preserve"> Астраханской области»</w:t>
      </w:r>
    </w:p>
    <w:p w:rsidR="000E7627" w:rsidRPr="00AC04F0" w:rsidRDefault="00857E1B" w:rsidP="00AC04F0">
      <w:pPr>
        <w:pStyle w:val="1"/>
        <w:keepNext w:val="0"/>
        <w:widowControl w:val="0"/>
        <w:spacing w:before="360" w:line="360" w:lineRule="auto"/>
        <w:ind w:firstLine="567"/>
        <w:rPr>
          <w:sz w:val="27"/>
          <w:szCs w:val="27"/>
        </w:rPr>
      </w:pPr>
      <w:r>
        <w:rPr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2pt;margin-top:19.3pt;width:344.1pt;height:131.15pt;z-index:251657728" filled="f" stroked="f">
            <v:textbox>
              <w:txbxContent>
                <w:p w:rsidR="00E81E28" w:rsidRPr="00583DEC" w:rsidRDefault="00E81E28" w:rsidP="00DD6E1F">
                  <w:pPr>
                    <w:pStyle w:val="1"/>
                    <w:jc w:val="left"/>
                    <w:rPr>
                      <w:b w:val="0"/>
                      <w:szCs w:val="28"/>
                    </w:rPr>
                  </w:pPr>
                  <w:r w:rsidRPr="00583DEC">
                    <w:rPr>
                      <w:b w:val="0"/>
                      <w:szCs w:val="28"/>
                    </w:rPr>
                    <w:t>№</w:t>
                  </w:r>
                  <w:r w:rsidR="00583DEC">
                    <w:rPr>
                      <w:b w:val="0"/>
                      <w:szCs w:val="28"/>
                    </w:rPr>
                    <w:t xml:space="preserve"> </w:t>
                  </w:r>
                  <w:r w:rsidR="000508C4">
                    <w:rPr>
                      <w:b w:val="0"/>
                      <w:szCs w:val="28"/>
                    </w:rPr>
                    <w:t>10</w:t>
                  </w:r>
                  <w:r w:rsidR="00583DEC">
                    <w:rPr>
                      <w:b w:val="0"/>
                      <w:szCs w:val="28"/>
                    </w:rPr>
                    <w:t xml:space="preserve"> </w:t>
                  </w:r>
                  <w:r w:rsidR="00445EC4" w:rsidRPr="00583DEC">
                    <w:rPr>
                      <w:b w:val="0"/>
                      <w:szCs w:val="28"/>
                    </w:rPr>
                    <w:t>от</w:t>
                  </w:r>
                  <w:r w:rsidR="00106613">
                    <w:rPr>
                      <w:b w:val="0"/>
                      <w:szCs w:val="28"/>
                    </w:rPr>
                    <w:t xml:space="preserve"> «</w:t>
                  </w:r>
                  <w:r w:rsidR="000508C4">
                    <w:rPr>
                      <w:b w:val="0"/>
                      <w:szCs w:val="28"/>
                    </w:rPr>
                    <w:t>28</w:t>
                  </w:r>
                  <w:r w:rsidR="00583DEC">
                    <w:rPr>
                      <w:b w:val="0"/>
                      <w:szCs w:val="28"/>
                    </w:rPr>
                    <w:t>»</w:t>
                  </w:r>
                  <w:r w:rsidR="000508C4">
                    <w:rPr>
                      <w:b w:val="0"/>
                      <w:szCs w:val="28"/>
                    </w:rPr>
                    <w:t xml:space="preserve"> декабря </w:t>
                  </w:r>
                  <w:r w:rsidR="00583DEC">
                    <w:rPr>
                      <w:b w:val="0"/>
                      <w:szCs w:val="28"/>
                    </w:rPr>
                    <w:t xml:space="preserve"> 20</w:t>
                  </w:r>
                  <w:r w:rsidR="000508C4">
                    <w:rPr>
                      <w:b w:val="0"/>
                      <w:szCs w:val="28"/>
                    </w:rPr>
                    <w:t>23</w:t>
                  </w:r>
                  <w:r w:rsidR="00583DEC">
                    <w:rPr>
                      <w:b w:val="0"/>
                      <w:szCs w:val="28"/>
                    </w:rPr>
                    <w:t>г.</w:t>
                  </w:r>
                  <w:r w:rsidR="00445EC4" w:rsidRPr="00583DEC">
                    <w:rPr>
                      <w:b w:val="0"/>
                      <w:szCs w:val="28"/>
                    </w:rPr>
                    <w:t xml:space="preserve"> </w:t>
                  </w:r>
                </w:p>
                <w:p w:rsidR="005F654D" w:rsidRDefault="005F654D" w:rsidP="005F654D"/>
                <w:p w:rsidR="005F654D" w:rsidRPr="005F654D" w:rsidRDefault="005F654D" w:rsidP="005F654D"/>
                <w:p w:rsidR="008B08BF" w:rsidRPr="00B139C1" w:rsidRDefault="008B08BF" w:rsidP="008B08BF">
                  <w:pPr>
                    <w:pStyle w:val="1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B139C1">
                    <w:rPr>
                      <w:b w:val="0"/>
                      <w:sz w:val="24"/>
                      <w:szCs w:val="24"/>
                    </w:rPr>
                    <w:t>«О внесении изменений и дополнений в</w:t>
                  </w:r>
                </w:p>
                <w:p w:rsidR="008B08BF" w:rsidRPr="00B139C1" w:rsidRDefault="008B08BF" w:rsidP="008B08BF">
                  <w:pPr>
                    <w:jc w:val="both"/>
                    <w:rPr>
                      <w:sz w:val="24"/>
                      <w:szCs w:val="24"/>
                    </w:rPr>
                  </w:pPr>
                  <w:r w:rsidRPr="00B139C1">
                    <w:rPr>
                      <w:sz w:val="24"/>
                      <w:szCs w:val="24"/>
                    </w:rPr>
                    <w:t>Решение Совета МО «</w:t>
                  </w:r>
                  <w:r>
                    <w:rPr>
                      <w:sz w:val="24"/>
                      <w:szCs w:val="24"/>
                    </w:rPr>
                    <w:t>Султановский</w:t>
                  </w:r>
                  <w:r w:rsidRPr="00B139C1">
                    <w:rPr>
                      <w:sz w:val="24"/>
                      <w:szCs w:val="24"/>
                    </w:rPr>
                    <w:t xml:space="preserve"> сельсовет» от 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Pr="00B139C1">
                    <w:rPr>
                      <w:sz w:val="24"/>
                      <w:szCs w:val="24"/>
                    </w:rPr>
                    <w:t xml:space="preserve">.12.2022г. № 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B139C1">
                    <w:rPr>
                      <w:sz w:val="24"/>
                      <w:szCs w:val="24"/>
                    </w:rPr>
                    <w:t xml:space="preserve"> «Об утверждении бюджета муниципального образования «Сельское поселение </w:t>
                  </w:r>
                  <w:r>
                    <w:rPr>
                      <w:sz w:val="24"/>
                      <w:szCs w:val="24"/>
                    </w:rPr>
                    <w:t>Султановский</w:t>
                  </w:r>
                  <w:r w:rsidRPr="00B139C1">
                    <w:rPr>
                      <w:sz w:val="24"/>
                      <w:szCs w:val="24"/>
                    </w:rPr>
                    <w:t xml:space="preserve"> сельсовет Володарского муниципального района Астраханской области» на 2023 год и на плановый период 2024-2025 годы»</w:t>
                  </w:r>
                </w:p>
                <w:p w:rsidR="008B08BF" w:rsidRPr="006E1FF4" w:rsidRDefault="008B08BF" w:rsidP="008B08BF">
                  <w:pPr>
                    <w:rPr>
                      <w:szCs w:val="24"/>
                    </w:rPr>
                  </w:pPr>
                </w:p>
                <w:p w:rsidR="005F654D" w:rsidRDefault="005F654D" w:rsidP="005F654D"/>
                <w:p w:rsidR="005F654D" w:rsidRPr="005F654D" w:rsidRDefault="005F654D" w:rsidP="005F654D"/>
                <w:p w:rsidR="007E1DA5" w:rsidRDefault="007E1DA5" w:rsidP="007E1DA5"/>
                <w:p w:rsidR="007E1DA5" w:rsidRDefault="007E1DA5" w:rsidP="007E1DA5"/>
                <w:p w:rsidR="007E1DA5" w:rsidRPr="007E1DA5" w:rsidRDefault="007E1DA5" w:rsidP="007E1DA5"/>
                <w:p w:rsidR="00274A97" w:rsidRPr="00850C23" w:rsidRDefault="00274A97" w:rsidP="000B0D5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E7627" w:rsidRPr="00AC04F0" w:rsidRDefault="000E7627" w:rsidP="00AC04F0">
      <w:pPr>
        <w:pStyle w:val="1"/>
        <w:keepNext w:val="0"/>
        <w:widowControl w:val="0"/>
        <w:spacing w:line="360" w:lineRule="auto"/>
        <w:ind w:firstLine="567"/>
        <w:rPr>
          <w:sz w:val="27"/>
          <w:szCs w:val="27"/>
        </w:rPr>
      </w:pPr>
      <w:r w:rsidRPr="00AC04F0">
        <w:rPr>
          <w:noProof/>
          <w:sz w:val="27"/>
          <w:szCs w:val="27"/>
        </w:rPr>
        <w:t xml:space="preserve"> </w:t>
      </w:r>
    </w:p>
    <w:p w:rsidR="00DB6678" w:rsidRPr="00AC04F0" w:rsidRDefault="00DB6678" w:rsidP="00AC04F0">
      <w:pPr>
        <w:widowControl w:val="0"/>
        <w:ind w:firstLine="567"/>
        <w:jc w:val="both"/>
        <w:rPr>
          <w:b/>
          <w:bCs/>
          <w:sz w:val="27"/>
          <w:szCs w:val="27"/>
        </w:rPr>
      </w:pPr>
      <w:bookmarkStart w:id="0" w:name="sub_1"/>
    </w:p>
    <w:p w:rsidR="00E64511" w:rsidRPr="00AC04F0" w:rsidRDefault="00E64511" w:rsidP="00AC04F0">
      <w:pPr>
        <w:widowControl w:val="0"/>
        <w:ind w:firstLine="567"/>
        <w:jc w:val="both"/>
        <w:rPr>
          <w:b/>
          <w:bCs/>
          <w:sz w:val="27"/>
          <w:szCs w:val="27"/>
        </w:rPr>
      </w:pPr>
    </w:p>
    <w:p w:rsidR="00427242" w:rsidRDefault="00427242" w:rsidP="00AC04F0">
      <w:pPr>
        <w:widowControl w:val="0"/>
        <w:ind w:firstLine="567"/>
        <w:jc w:val="both"/>
        <w:rPr>
          <w:b/>
          <w:bCs/>
          <w:sz w:val="28"/>
          <w:szCs w:val="28"/>
        </w:rPr>
      </w:pPr>
    </w:p>
    <w:p w:rsidR="005F654D" w:rsidRDefault="005F654D" w:rsidP="00AC04F0">
      <w:pPr>
        <w:widowControl w:val="0"/>
        <w:ind w:firstLine="567"/>
        <w:jc w:val="both"/>
        <w:rPr>
          <w:b/>
          <w:bCs/>
          <w:sz w:val="28"/>
          <w:szCs w:val="28"/>
        </w:rPr>
      </w:pPr>
    </w:p>
    <w:p w:rsidR="005F654D" w:rsidRDefault="005F654D" w:rsidP="00AC04F0">
      <w:pPr>
        <w:widowControl w:val="0"/>
        <w:ind w:firstLine="567"/>
        <w:jc w:val="both"/>
        <w:rPr>
          <w:b/>
          <w:bCs/>
          <w:sz w:val="28"/>
          <w:szCs w:val="28"/>
        </w:rPr>
      </w:pPr>
    </w:p>
    <w:p w:rsidR="007E1DA5" w:rsidRDefault="007E1DA5" w:rsidP="00AC04F0">
      <w:pPr>
        <w:widowControl w:val="0"/>
        <w:ind w:firstLine="567"/>
        <w:jc w:val="both"/>
        <w:rPr>
          <w:b/>
          <w:bCs/>
          <w:sz w:val="28"/>
          <w:szCs w:val="28"/>
        </w:rPr>
      </w:pPr>
    </w:p>
    <w:bookmarkEnd w:id="0"/>
    <w:p w:rsidR="008B08BF" w:rsidRDefault="008B08BF" w:rsidP="008B08BF">
      <w:pPr>
        <w:pStyle w:val="a9"/>
        <w:spacing w:after="0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35 Закона Российской Федерации от 06.10.2003г №131-Ф3 «Об общих принципах организации местного самоуправления в Российской Федерации, Устава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ниципального образования «</w:t>
      </w:r>
      <w:r w:rsidR="00F85B0C">
        <w:rPr>
          <w:sz w:val="24"/>
          <w:szCs w:val="24"/>
        </w:rPr>
        <w:t>Султановский</w:t>
      </w:r>
      <w:r>
        <w:rPr>
          <w:sz w:val="24"/>
          <w:szCs w:val="24"/>
        </w:rPr>
        <w:t xml:space="preserve"> сельсовет», Совет муниципального образования «</w:t>
      </w:r>
      <w:r w:rsidR="00F85B0C">
        <w:rPr>
          <w:sz w:val="24"/>
          <w:szCs w:val="24"/>
        </w:rPr>
        <w:t>Султановский</w:t>
      </w:r>
      <w:r>
        <w:rPr>
          <w:sz w:val="24"/>
          <w:szCs w:val="24"/>
        </w:rPr>
        <w:t xml:space="preserve"> сельсовет»</w:t>
      </w:r>
    </w:p>
    <w:p w:rsidR="008B08BF" w:rsidRDefault="008B08BF" w:rsidP="008B08BF">
      <w:pPr>
        <w:pStyle w:val="31"/>
        <w:spacing w:before="0" w:after="0" w:line="240" w:lineRule="auto"/>
        <w:rPr>
          <w:sz w:val="24"/>
          <w:szCs w:val="24"/>
        </w:rPr>
      </w:pPr>
    </w:p>
    <w:p w:rsidR="008B08BF" w:rsidRDefault="008B08BF" w:rsidP="008B08BF">
      <w:pPr>
        <w:pStyle w:val="3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8B08BF" w:rsidRDefault="008B08BF" w:rsidP="008B08BF">
      <w:pPr>
        <w:pStyle w:val="a9"/>
        <w:spacing w:after="0"/>
        <w:ind w:left="23" w:right="20"/>
        <w:rPr>
          <w:sz w:val="24"/>
          <w:szCs w:val="24"/>
        </w:rPr>
      </w:pPr>
    </w:p>
    <w:p w:rsidR="008B08BF" w:rsidRPr="00B139C1" w:rsidRDefault="008B08BF" w:rsidP="008B08BF">
      <w:pPr>
        <w:pStyle w:val="a9"/>
        <w:spacing w:after="0"/>
        <w:ind w:left="23" w:right="20"/>
        <w:jc w:val="both"/>
        <w:rPr>
          <w:sz w:val="24"/>
          <w:szCs w:val="24"/>
        </w:rPr>
      </w:pPr>
      <w:r>
        <w:rPr>
          <w:sz w:val="24"/>
          <w:szCs w:val="24"/>
        </w:rPr>
        <w:t>1. Внести в решение Совета муниципального образования «</w:t>
      </w:r>
      <w:r w:rsidR="00F85B0C">
        <w:rPr>
          <w:sz w:val="24"/>
          <w:szCs w:val="24"/>
        </w:rPr>
        <w:t>Султановский</w:t>
      </w:r>
      <w:r>
        <w:rPr>
          <w:sz w:val="24"/>
          <w:szCs w:val="24"/>
        </w:rPr>
        <w:t xml:space="preserve"> сельсовет» от 2</w:t>
      </w:r>
      <w:r w:rsidR="00F85B0C">
        <w:rPr>
          <w:sz w:val="24"/>
          <w:szCs w:val="24"/>
        </w:rPr>
        <w:t>2</w:t>
      </w:r>
      <w:r>
        <w:rPr>
          <w:sz w:val="24"/>
          <w:szCs w:val="24"/>
        </w:rPr>
        <w:t xml:space="preserve">.12.2022. № </w:t>
      </w:r>
      <w:r w:rsidR="00F85B0C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B139C1">
        <w:rPr>
          <w:sz w:val="24"/>
          <w:szCs w:val="24"/>
        </w:rPr>
        <w:t xml:space="preserve">«Об утверждении бюджета муниципального образования «Сельское поселение </w:t>
      </w:r>
      <w:r w:rsidR="00F85B0C">
        <w:rPr>
          <w:sz w:val="24"/>
          <w:szCs w:val="24"/>
        </w:rPr>
        <w:t>Султановский</w:t>
      </w:r>
      <w:r w:rsidRPr="00B139C1">
        <w:rPr>
          <w:sz w:val="24"/>
          <w:szCs w:val="24"/>
        </w:rPr>
        <w:t xml:space="preserve"> сельсовет Володарского муниципального района Астраханской области» на 2023 год и на плановый период 2024-2025 годы» следующие изменения и дополнения:</w:t>
      </w:r>
    </w:p>
    <w:p w:rsidR="008B08BF" w:rsidRDefault="008B08BF" w:rsidP="008B08BF">
      <w:pPr>
        <w:pStyle w:val="a9"/>
        <w:spacing w:after="0"/>
        <w:ind w:left="23" w:right="20"/>
        <w:jc w:val="both"/>
        <w:rPr>
          <w:sz w:val="24"/>
          <w:szCs w:val="24"/>
        </w:rPr>
      </w:pPr>
      <w:r>
        <w:rPr>
          <w:sz w:val="24"/>
          <w:szCs w:val="24"/>
        </w:rPr>
        <w:t>1.1.  Пункт 1 изложить в следующей редакции:</w:t>
      </w:r>
    </w:p>
    <w:p w:rsidR="008B08BF" w:rsidRPr="00A039AF" w:rsidRDefault="008B08BF" w:rsidP="008B08BF">
      <w:pPr>
        <w:widowControl w:val="0"/>
        <w:ind w:firstLine="567"/>
        <w:jc w:val="both"/>
        <w:rPr>
          <w:sz w:val="24"/>
          <w:szCs w:val="24"/>
        </w:rPr>
      </w:pPr>
      <w:r w:rsidRPr="00A039AF">
        <w:rPr>
          <w:sz w:val="24"/>
          <w:szCs w:val="24"/>
        </w:rPr>
        <w:t xml:space="preserve">Утвердить основные характеристики бюджета муниципального образования «Сельское поселение </w:t>
      </w:r>
      <w:r w:rsidR="00F85B0C">
        <w:rPr>
          <w:sz w:val="24"/>
          <w:szCs w:val="24"/>
        </w:rPr>
        <w:t>Султановский</w:t>
      </w:r>
      <w:r w:rsidRPr="00A039AF">
        <w:rPr>
          <w:sz w:val="24"/>
          <w:szCs w:val="24"/>
        </w:rPr>
        <w:t xml:space="preserve"> сельсовет Володарского муниципального района Астраханской обла</w:t>
      </w:r>
      <w:r w:rsidRPr="00A039AF">
        <w:rPr>
          <w:sz w:val="24"/>
          <w:szCs w:val="24"/>
        </w:rPr>
        <w:t>с</w:t>
      </w:r>
      <w:r w:rsidRPr="00A039AF">
        <w:rPr>
          <w:sz w:val="24"/>
          <w:szCs w:val="24"/>
        </w:rPr>
        <w:t>ти» (далее МО «</w:t>
      </w:r>
      <w:r w:rsidR="00F85B0C">
        <w:rPr>
          <w:sz w:val="24"/>
          <w:szCs w:val="24"/>
        </w:rPr>
        <w:t>Султановский</w:t>
      </w:r>
      <w:r w:rsidRPr="00A039AF">
        <w:rPr>
          <w:sz w:val="24"/>
          <w:szCs w:val="24"/>
        </w:rPr>
        <w:t xml:space="preserve"> сельсовет»  на 2023 год:</w:t>
      </w:r>
    </w:p>
    <w:p w:rsidR="008B08BF" w:rsidRPr="003A3791" w:rsidRDefault="008B08BF" w:rsidP="008B08BF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3791">
        <w:rPr>
          <w:rFonts w:ascii="Times New Roman" w:hAnsi="Times New Roman"/>
          <w:sz w:val="24"/>
          <w:szCs w:val="24"/>
        </w:rPr>
        <w:t xml:space="preserve">общий объем доходов в сумме </w:t>
      </w:r>
      <w:r w:rsidR="00F85B0C">
        <w:rPr>
          <w:rFonts w:ascii="Times New Roman" w:hAnsi="Times New Roman"/>
          <w:sz w:val="24"/>
          <w:szCs w:val="24"/>
        </w:rPr>
        <w:t>927,73</w:t>
      </w:r>
      <w:r w:rsidRPr="003A3791">
        <w:rPr>
          <w:rFonts w:ascii="Times New Roman" w:hAnsi="Times New Roman"/>
          <w:sz w:val="24"/>
          <w:szCs w:val="24"/>
        </w:rPr>
        <w:t xml:space="preserve">  тыс. рублей, в том числе за счет безво</w:t>
      </w:r>
      <w:r w:rsidRPr="003A3791">
        <w:rPr>
          <w:rFonts w:ascii="Times New Roman" w:hAnsi="Times New Roman"/>
          <w:sz w:val="24"/>
          <w:szCs w:val="24"/>
        </w:rPr>
        <w:t>з</w:t>
      </w:r>
      <w:r w:rsidRPr="003A3791">
        <w:rPr>
          <w:rFonts w:ascii="Times New Roman" w:hAnsi="Times New Roman"/>
          <w:sz w:val="24"/>
          <w:szCs w:val="24"/>
        </w:rPr>
        <w:t xml:space="preserve">мездных поступлений из бюджета бюджетной системы Российской Федерации в сумме </w:t>
      </w:r>
      <w:r w:rsidR="00F85B0C">
        <w:rPr>
          <w:rFonts w:ascii="Times New Roman" w:hAnsi="Times New Roman"/>
          <w:sz w:val="24"/>
          <w:szCs w:val="24"/>
        </w:rPr>
        <w:t>792,50</w:t>
      </w:r>
      <w:r w:rsidRPr="003A3791">
        <w:rPr>
          <w:rFonts w:ascii="Times New Roman" w:hAnsi="Times New Roman"/>
          <w:sz w:val="24"/>
          <w:szCs w:val="24"/>
        </w:rPr>
        <w:t xml:space="preserve"> тыс. рублей;</w:t>
      </w:r>
    </w:p>
    <w:p w:rsidR="008B08BF" w:rsidRPr="003A3791" w:rsidRDefault="008B08BF" w:rsidP="008B08BF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3791">
        <w:rPr>
          <w:rFonts w:ascii="Times New Roman" w:hAnsi="Times New Roman"/>
          <w:sz w:val="24"/>
          <w:szCs w:val="24"/>
        </w:rPr>
        <w:t xml:space="preserve">общий объем расходов в сумме </w:t>
      </w:r>
      <w:r w:rsidR="00F85B0C">
        <w:rPr>
          <w:rFonts w:ascii="Times New Roman" w:hAnsi="Times New Roman"/>
          <w:sz w:val="24"/>
          <w:szCs w:val="24"/>
        </w:rPr>
        <w:t>932,09</w:t>
      </w:r>
      <w:r w:rsidRPr="003A3791">
        <w:rPr>
          <w:rFonts w:ascii="Times New Roman" w:hAnsi="Times New Roman"/>
          <w:sz w:val="24"/>
          <w:szCs w:val="24"/>
        </w:rPr>
        <w:t xml:space="preserve"> тыс. рублей;</w:t>
      </w:r>
    </w:p>
    <w:p w:rsidR="008B08BF" w:rsidRPr="003A3791" w:rsidRDefault="008B08BF" w:rsidP="008B08BF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3791">
        <w:rPr>
          <w:rFonts w:ascii="Times New Roman" w:hAnsi="Times New Roman"/>
          <w:sz w:val="24"/>
          <w:szCs w:val="24"/>
        </w:rPr>
        <w:t xml:space="preserve">дефицит на 2023 год в сумме </w:t>
      </w:r>
      <w:r w:rsidR="00F85B0C">
        <w:rPr>
          <w:rFonts w:ascii="Times New Roman" w:hAnsi="Times New Roman"/>
          <w:sz w:val="24"/>
          <w:szCs w:val="24"/>
        </w:rPr>
        <w:t>4,36</w:t>
      </w:r>
      <w:r w:rsidRPr="003A3791">
        <w:rPr>
          <w:rFonts w:ascii="Times New Roman" w:hAnsi="Times New Roman"/>
          <w:sz w:val="24"/>
          <w:szCs w:val="24"/>
        </w:rPr>
        <w:t xml:space="preserve"> тыс. рублей, в том числе  погашение за счет о</w:t>
      </w:r>
      <w:r w:rsidRPr="003A3791">
        <w:rPr>
          <w:rFonts w:ascii="Times New Roman" w:hAnsi="Times New Roman"/>
          <w:sz w:val="24"/>
          <w:szCs w:val="24"/>
        </w:rPr>
        <w:t>с</w:t>
      </w:r>
      <w:r w:rsidRPr="003A3791">
        <w:rPr>
          <w:rFonts w:ascii="Times New Roman" w:hAnsi="Times New Roman"/>
          <w:sz w:val="24"/>
          <w:szCs w:val="24"/>
        </w:rPr>
        <w:t xml:space="preserve">татка неиспользованных средств на 01.01.2023 года – </w:t>
      </w:r>
      <w:r w:rsidR="00F85B0C">
        <w:rPr>
          <w:rFonts w:ascii="Times New Roman" w:hAnsi="Times New Roman"/>
          <w:sz w:val="24"/>
          <w:szCs w:val="24"/>
        </w:rPr>
        <w:t>4,36</w:t>
      </w:r>
      <w:r w:rsidRPr="003A3791">
        <w:rPr>
          <w:rFonts w:ascii="Times New Roman" w:hAnsi="Times New Roman"/>
          <w:sz w:val="24"/>
          <w:szCs w:val="24"/>
        </w:rPr>
        <w:t xml:space="preserve"> тыс. рублей.</w:t>
      </w:r>
    </w:p>
    <w:p w:rsidR="008B08BF" w:rsidRDefault="008B08BF" w:rsidP="00B8069D">
      <w:pPr>
        <w:widowControl w:val="0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 1, </w:t>
      </w:r>
      <w:r w:rsidRPr="005D00B1">
        <w:rPr>
          <w:sz w:val="24"/>
          <w:szCs w:val="24"/>
        </w:rPr>
        <w:t>2,</w:t>
      </w:r>
      <w:r>
        <w:rPr>
          <w:sz w:val="24"/>
          <w:szCs w:val="24"/>
        </w:rPr>
        <w:t xml:space="preserve"> 3, 4, </w:t>
      </w:r>
      <w:r w:rsidRPr="005D00B1">
        <w:rPr>
          <w:sz w:val="24"/>
          <w:szCs w:val="24"/>
        </w:rPr>
        <w:t>изложить в новой редакции (прилагаются)</w:t>
      </w:r>
      <w:r w:rsidR="00B8069D">
        <w:rPr>
          <w:sz w:val="24"/>
          <w:szCs w:val="24"/>
        </w:rPr>
        <w:t>.</w:t>
      </w:r>
    </w:p>
    <w:p w:rsidR="00B8069D" w:rsidRDefault="00B8069D" w:rsidP="00B8069D">
      <w:pPr>
        <w:widowControl w:val="0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2 Статьи 3 изложить в следующей редакции: </w:t>
      </w:r>
    </w:p>
    <w:p w:rsidR="00B8069D" w:rsidRDefault="00B8069D" w:rsidP="00B8069D">
      <w:pPr>
        <w:widowControl w:val="0"/>
        <w:ind w:left="720"/>
        <w:jc w:val="both"/>
        <w:rPr>
          <w:sz w:val="24"/>
          <w:szCs w:val="24"/>
        </w:rPr>
      </w:pPr>
      <w:r w:rsidRPr="00B8069D">
        <w:rPr>
          <w:sz w:val="24"/>
          <w:szCs w:val="24"/>
        </w:rPr>
        <w:t>МО  «Сельское поселение Султановский  сельсовет Володарского муниципального  ра</w:t>
      </w:r>
      <w:r w:rsidRPr="00B8069D">
        <w:rPr>
          <w:sz w:val="24"/>
          <w:szCs w:val="24"/>
        </w:rPr>
        <w:t>й</w:t>
      </w:r>
      <w:r w:rsidRPr="00B8069D">
        <w:rPr>
          <w:sz w:val="24"/>
          <w:szCs w:val="24"/>
        </w:rPr>
        <w:t>она Астраханской области» вправе направлять в 2023-2025 гг. на покрытие  дефицита  бюджета МО «Сельское поселение Султановский  сельсовет Володарского муниципал</w:t>
      </w:r>
      <w:r w:rsidRPr="00B8069D">
        <w:rPr>
          <w:sz w:val="24"/>
          <w:szCs w:val="24"/>
        </w:rPr>
        <w:t>ь</w:t>
      </w:r>
      <w:r w:rsidRPr="00B8069D">
        <w:rPr>
          <w:sz w:val="24"/>
          <w:szCs w:val="24"/>
        </w:rPr>
        <w:t>ного района Астраханской области» остатки средств на счете бюджета МО «Сельское поселение Султановский сельсовет Володарского муниципального района Астраханской области», сложившиеся по состоянию на 1 января 2023 года, за исключением средств, поступивших в бюджет МО «Сельское поселение Султановский сельсовет Володарского муниципального района Астраханской области» из бюджетов других уровней в форме субсидий, субвенций и иных межбюджетных трансфертов, имеющих целевое назнач</w:t>
      </w:r>
      <w:r w:rsidRPr="00B8069D">
        <w:rPr>
          <w:sz w:val="24"/>
          <w:szCs w:val="24"/>
        </w:rPr>
        <w:t>е</w:t>
      </w:r>
      <w:r w:rsidRPr="00B8069D">
        <w:rPr>
          <w:sz w:val="24"/>
          <w:szCs w:val="24"/>
        </w:rPr>
        <w:t>ние, и не использованных по состоянию на 1 января 2023 года.</w:t>
      </w:r>
    </w:p>
    <w:p w:rsidR="00B8069D" w:rsidRDefault="00B8069D" w:rsidP="00B8069D">
      <w:pPr>
        <w:widowControl w:val="0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Пункт 3 Статьи 6 исключить</w:t>
      </w:r>
    </w:p>
    <w:p w:rsidR="008B08BF" w:rsidRDefault="008B08BF" w:rsidP="00B8069D">
      <w:pPr>
        <w:widowControl w:val="0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разместить на официальном сайте муниципального образования </w:t>
      </w:r>
      <w:r>
        <w:rPr>
          <w:sz w:val="24"/>
          <w:szCs w:val="24"/>
        </w:rPr>
        <w:lastRenderedPageBreak/>
        <w:t>«</w:t>
      </w:r>
      <w:r w:rsidR="00F85B0C">
        <w:rPr>
          <w:sz w:val="24"/>
          <w:szCs w:val="24"/>
        </w:rPr>
        <w:t>Султановский</w:t>
      </w:r>
      <w:r>
        <w:rPr>
          <w:sz w:val="24"/>
          <w:szCs w:val="24"/>
        </w:rPr>
        <w:t xml:space="preserve"> сельсовет» </w:t>
      </w:r>
    </w:p>
    <w:p w:rsidR="008B08BF" w:rsidRPr="005D00B1" w:rsidRDefault="008B08BF" w:rsidP="00B8069D">
      <w:pPr>
        <w:pStyle w:val="31"/>
        <w:numPr>
          <w:ilvl w:val="0"/>
          <w:numId w:val="22"/>
        </w:numPr>
        <w:tabs>
          <w:tab w:val="left" w:pos="709"/>
        </w:tabs>
        <w:spacing w:before="0" w:after="0" w:line="322" w:lineRule="exact"/>
        <w:jc w:val="both"/>
      </w:pPr>
      <w:r>
        <w:rPr>
          <w:sz w:val="24"/>
          <w:szCs w:val="24"/>
        </w:rPr>
        <w:t>Настоящее решение вступает в силу со дня его подписания</w:t>
      </w:r>
      <w:r w:rsidRPr="00DE34E2">
        <w:rPr>
          <w:color w:val="FF0000"/>
          <w:sz w:val="24"/>
          <w:szCs w:val="24"/>
        </w:rPr>
        <w:t>.</w:t>
      </w:r>
    </w:p>
    <w:p w:rsidR="008B08BF" w:rsidRPr="000D0F95" w:rsidRDefault="008B08BF" w:rsidP="008B08BF">
      <w:pPr>
        <w:widowControl w:val="0"/>
        <w:rPr>
          <w:bCs/>
          <w:sz w:val="24"/>
          <w:szCs w:val="24"/>
        </w:rPr>
      </w:pPr>
    </w:p>
    <w:p w:rsidR="008B08BF" w:rsidRPr="000D0F95" w:rsidRDefault="008B08BF" w:rsidP="008B08BF">
      <w:pPr>
        <w:spacing w:after="120"/>
        <w:ind w:firstLine="567"/>
        <w:rPr>
          <w:sz w:val="24"/>
          <w:szCs w:val="24"/>
        </w:rPr>
      </w:pPr>
      <w:r w:rsidRPr="000D0F95">
        <w:rPr>
          <w:sz w:val="24"/>
          <w:szCs w:val="24"/>
        </w:rPr>
        <w:t>Председатель Совета</w:t>
      </w:r>
    </w:p>
    <w:p w:rsidR="008B08BF" w:rsidRDefault="008B08BF" w:rsidP="008B08BF">
      <w:pPr>
        <w:spacing w:after="120"/>
        <w:ind w:firstLine="567"/>
        <w:rPr>
          <w:sz w:val="24"/>
          <w:szCs w:val="24"/>
        </w:rPr>
      </w:pPr>
      <w:r w:rsidRPr="000D0F95">
        <w:rPr>
          <w:sz w:val="24"/>
          <w:szCs w:val="24"/>
        </w:rPr>
        <w:t>МО «</w:t>
      </w:r>
      <w:r w:rsidR="00F85B0C">
        <w:rPr>
          <w:sz w:val="24"/>
          <w:szCs w:val="24"/>
        </w:rPr>
        <w:t>Султановский</w:t>
      </w:r>
      <w:r w:rsidRPr="000D0F95">
        <w:rPr>
          <w:b/>
          <w:sz w:val="24"/>
          <w:szCs w:val="24"/>
        </w:rPr>
        <w:t xml:space="preserve"> </w:t>
      </w:r>
      <w:r w:rsidRPr="000D0F95">
        <w:rPr>
          <w:sz w:val="24"/>
          <w:szCs w:val="24"/>
        </w:rPr>
        <w:t xml:space="preserve">сельсовет»                                                     </w:t>
      </w:r>
      <w:r w:rsidR="00DE7E54">
        <w:rPr>
          <w:sz w:val="24"/>
          <w:szCs w:val="24"/>
        </w:rPr>
        <w:t>С.Т. Искаков</w:t>
      </w:r>
    </w:p>
    <w:p w:rsidR="008B08BF" w:rsidRPr="000D0F95" w:rsidRDefault="008B08BF" w:rsidP="008B08BF">
      <w:pPr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Г</w:t>
      </w:r>
      <w:r w:rsidRPr="000D0F9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0D0F95">
        <w:rPr>
          <w:sz w:val="24"/>
          <w:szCs w:val="24"/>
        </w:rPr>
        <w:t xml:space="preserve"> администрации </w:t>
      </w:r>
    </w:p>
    <w:p w:rsidR="008B08BF" w:rsidRDefault="008B08BF" w:rsidP="008B08BF">
      <w:pPr>
        <w:spacing w:after="120"/>
        <w:ind w:firstLine="567"/>
        <w:rPr>
          <w:sz w:val="24"/>
          <w:szCs w:val="24"/>
        </w:rPr>
      </w:pPr>
      <w:r w:rsidRPr="000D0F95">
        <w:rPr>
          <w:sz w:val="24"/>
          <w:szCs w:val="24"/>
        </w:rPr>
        <w:t>МО «</w:t>
      </w:r>
      <w:r w:rsidR="00F85B0C">
        <w:rPr>
          <w:sz w:val="24"/>
          <w:szCs w:val="24"/>
        </w:rPr>
        <w:t>Султановский</w:t>
      </w:r>
      <w:r w:rsidRPr="000D0F95">
        <w:rPr>
          <w:b/>
          <w:sz w:val="24"/>
          <w:szCs w:val="24"/>
        </w:rPr>
        <w:t xml:space="preserve"> </w:t>
      </w:r>
      <w:r w:rsidRPr="000D0F95">
        <w:rPr>
          <w:sz w:val="24"/>
          <w:szCs w:val="24"/>
        </w:rPr>
        <w:t xml:space="preserve">сельсовет»                                                     </w:t>
      </w:r>
      <w:r w:rsidR="00DE7E54">
        <w:rPr>
          <w:sz w:val="24"/>
          <w:szCs w:val="24"/>
        </w:rPr>
        <w:t>С.Т. Искаков</w:t>
      </w:r>
    </w:p>
    <w:p w:rsidR="00AC04F0" w:rsidRPr="00427242" w:rsidRDefault="00AC04F0" w:rsidP="00AC04F0">
      <w:pPr>
        <w:widowControl w:val="0"/>
        <w:ind w:firstLine="567"/>
        <w:jc w:val="both"/>
        <w:rPr>
          <w:sz w:val="28"/>
          <w:szCs w:val="28"/>
        </w:rPr>
      </w:pPr>
    </w:p>
    <w:p w:rsidR="007E1DA5" w:rsidRPr="00427242" w:rsidRDefault="007E1DA5" w:rsidP="00AC04F0">
      <w:pPr>
        <w:spacing w:after="120"/>
        <w:ind w:firstLine="567"/>
        <w:rPr>
          <w:b/>
          <w:sz w:val="28"/>
          <w:szCs w:val="28"/>
        </w:rPr>
      </w:pPr>
    </w:p>
    <w:sectPr w:rsidR="007E1DA5" w:rsidRPr="00427242" w:rsidSect="00AC04F0">
      <w:headerReference w:type="even" r:id="rId8"/>
      <w:headerReference w:type="default" r:id="rId9"/>
      <w:pgSz w:w="11907" w:h="16840" w:code="9"/>
      <w:pgMar w:top="1134" w:right="851" w:bottom="1134" w:left="1134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5AE" w:rsidRDefault="00C055AE">
      <w:r>
        <w:separator/>
      </w:r>
    </w:p>
  </w:endnote>
  <w:endnote w:type="continuationSeparator" w:id="1">
    <w:p w:rsidR="00C055AE" w:rsidRDefault="00C05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5AE" w:rsidRDefault="00C055AE">
      <w:r>
        <w:separator/>
      </w:r>
    </w:p>
  </w:footnote>
  <w:footnote w:type="continuationSeparator" w:id="1">
    <w:p w:rsidR="00C055AE" w:rsidRDefault="00C05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A97" w:rsidRDefault="00857E1B" w:rsidP="00E9427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74A9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4A97" w:rsidRDefault="00274A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A97" w:rsidRDefault="00857E1B" w:rsidP="00E9427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74A9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6B33">
      <w:rPr>
        <w:rStyle w:val="a6"/>
        <w:noProof/>
      </w:rPr>
      <w:t>2</w:t>
    </w:r>
    <w:r>
      <w:rPr>
        <w:rStyle w:val="a6"/>
      </w:rPr>
      <w:fldChar w:fldCharType="end"/>
    </w:r>
  </w:p>
  <w:p w:rsidR="00274A97" w:rsidRDefault="00274A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E9A"/>
    <w:multiLevelType w:val="hybridMultilevel"/>
    <w:tmpl w:val="9614E25E"/>
    <w:lvl w:ilvl="0" w:tplc="1F487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9636EE"/>
    <w:multiLevelType w:val="hybridMultilevel"/>
    <w:tmpl w:val="C9FA066A"/>
    <w:lvl w:ilvl="0" w:tplc="4DAC19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FE30579"/>
    <w:multiLevelType w:val="hybridMultilevel"/>
    <w:tmpl w:val="3C52A5D4"/>
    <w:lvl w:ilvl="0" w:tplc="EB70CB7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7C5BD6"/>
    <w:multiLevelType w:val="hybridMultilevel"/>
    <w:tmpl w:val="F23CA55C"/>
    <w:lvl w:ilvl="0" w:tplc="433CAEEE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F2B00"/>
    <w:multiLevelType w:val="hybridMultilevel"/>
    <w:tmpl w:val="746A7C40"/>
    <w:lvl w:ilvl="0" w:tplc="C060CB0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60A6E9C"/>
    <w:multiLevelType w:val="hybridMultilevel"/>
    <w:tmpl w:val="E4C626E6"/>
    <w:lvl w:ilvl="0" w:tplc="01E641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DE12AF4"/>
    <w:multiLevelType w:val="hybridMultilevel"/>
    <w:tmpl w:val="D50A60CA"/>
    <w:lvl w:ilvl="0" w:tplc="FB2C4C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0333108"/>
    <w:multiLevelType w:val="hybridMultilevel"/>
    <w:tmpl w:val="D1E84FA0"/>
    <w:lvl w:ilvl="0" w:tplc="78A4C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69589D"/>
    <w:multiLevelType w:val="hybridMultilevel"/>
    <w:tmpl w:val="F998D550"/>
    <w:lvl w:ilvl="0" w:tplc="5030CC94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A648AD"/>
    <w:multiLevelType w:val="hybridMultilevel"/>
    <w:tmpl w:val="F1C82DBA"/>
    <w:lvl w:ilvl="0" w:tplc="E91A1D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2107837"/>
    <w:multiLevelType w:val="hybridMultilevel"/>
    <w:tmpl w:val="D6AAF0DE"/>
    <w:lvl w:ilvl="0" w:tplc="F81282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54A2D97"/>
    <w:multiLevelType w:val="hybridMultilevel"/>
    <w:tmpl w:val="B0D0B826"/>
    <w:lvl w:ilvl="0" w:tplc="2E20FCE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485434"/>
    <w:multiLevelType w:val="hybridMultilevel"/>
    <w:tmpl w:val="99082DC0"/>
    <w:lvl w:ilvl="0" w:tplc="58D2D9E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8F279B5"/>
    <w:multiLevelType w:val="hybridMultilevel"/>
    <w:tmpl w:val="5210A9F0"/>
    <w:lvl w:ilvl="0" w:tplc="52DC5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22285D"/>
    <w:multiLevelType w:val="hybridMultilevel"/>
    <w:tmpl w:val="4D6C7972"/>
    <w:lvl w:ilvl="0" w:tplc="6B8C4E9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5E37BAA"/>
    <w:multiLevelType w:val="hybridMultilevel"/>
    <w:tmpl w:val="545A8A66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715A2F"/>
    <w:multiLevelType w:val="hybridMultilevel"/>
    <w:tmpl w:val="8E0ABA44"/>
    <w:lvl w:ilvl="0" w:tplc="8D3E002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AC95F1D"/>
    <w:multiLevelType w:val="hybridMultilevel"/>
    <w:tmpl w:val="6476A1F8"/>
    <w:lvl w:ilvl="0" w:tplc="2E468AA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7CF0401"/>
    <w:multiLevelType w:val="hybridMultilevel"/>
    <w:tmpl w:val="8A568946"/>
    <w:lvl w:ilvl="0" w:tplc="0C0A2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1C0B34"/>
    <w:multiLevelType w:val="hybridMultilevel"/>
    <w:tmpl w:val="C322A918"/>
    <w:lvl w:ilvl="0" w:tplc="143C99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9F74784"/>
    <w:multiLevelType w:val="hybridMultilevel"/>
    <w:tmpl w:val="19E00728"/>
    <w:lvl w:ilvl="0" w:tplc="7FFC5A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A5E4A6B"/>
    <w:multiLevelType w:val="hybridMultilevel"/>
    <w:tmpl w:val="E424C0F2"/>
    <w:lvl w:ilvl="0" w:tplc="7AFC8D4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C9B0CD1"/>
    <w:multiLevelType w:val="hybridMultilevel"/>
    <w:tmpl w:val="361642DE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4"/>
  </w:num>
  <w:num w:numId="5">
    <w:abstractNumId w:val="19"/>
  </w:num>
  <w:num w:numId="6">
    <w:abstractNumId w:val="10"/>
  </w:num>
  <w:num w:numId="7">
    <w:abstractNumId w:val="1"/>
  </w:num>
  <w:num w:numId="8">
    <w:abstractNumId w:val="17"/>
  </w:num>
  <w:num w:numId="9">
    <w:abstractNumId w:val="22"/>
  </w:num>
  <w:num w:numId="10">
    <w:abstractNumId w:val="15"/>
  </w:num>
  <w:num w:numId="11">
    <w:abstractNumId w:val="21"/>
  </w:num>
  <w:num w:numId="12">
    <w:abstractNumId w:val="13"/>
  </w:num>
  <w:num w:numId="13">
    <w:abstractNumId w:val="11"/>
  </w:num>
  <w:num w:numId="14">
    <w:abstractNumId w:val="0"/>
  </w:num>
  <w:num w:numId="15">
    <w:abstractNumId w:val="18"/>
  </w:num>
  <w:num w:numId="16">
    <w:abstractNumId w:val="16"/>
  </w:num>
  <w:num w:numId="17">
    <w:abstractNumId w:val="9"/>
  </w:num>
  <w:num w:numId="18">
    <w:abstractNumId w:val="2"/>
  </w:num>
  <w:num w:numId="19">
    <w:abstractNumId w:val="7"/>
  </w:num>
  <w:num w:numId="20">
    <w:abstractNumId w:val="8"/>
  </w:num>
  <w:num w:numId="21">
    <w:abstractNumId w:val="20"/>
  </w:num>
  <w:num w:numId="22">
    <w:abstractNumId w:val="3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C03"/>
    <w:rsid w:val="00024540"/>
    <w:rsid w:val="0003302B"/>
    <w:rsid w:val="0003449F"/>
    <w:rsid w:val="00034D9D"/>
    <w:rsid w:val="000508C4"/>
    <w:rsid w:val="00050C32"/>
    <w:rsid w:val="00053244"/>
    <w:rsid w:val="00055B89"/>
    <w:rsid w:val="00066837"/>
    <w:rsid w:val="0006729A"/>
    <w:rsid w:val="0009000F"/>
    <w:rsid w:val="00091EA5"/>
    <w:rsid w:val="000A453A"/>
    <w:rsid w:val="000B0D5E"/>
    <w:rsid w:val="000B4293"/>
    <w:rsid w:val="000B5009"/>
    <w:rsid w:val="000D1009"/>
    <w:rsid w:val="000D659F"/>
    <w:rsid w:val="000E112F"/>
    <w:rsid w:val="000E3370"/>
    <w:rsid w:val="000E7627"/>
    <w:rsid w:val="00105D02"/>
    <w:rsid w:val="00106613"/>
    <w:rsid w:val="00111438"/>
    <w:rsid w:val="00114AB5"/>
    <w:rsid w:val="00121870"/>
    <w:rsid w:val="001230A5"/>
    <w:rsid w:val="00124EF3"/>
    <w:rsid w:val="00131425"/>
    <w:rsid w:val="00151A61"/>
    <w:rsid w:val="00163702"/>
    <w:rsid w:val="0017277A"/>
    <w:rsid w:val="00186F26"/>
    <w:rsid w:val="001955CB"/>
    <w:rsid w:val="001A271D"/>
    <w:rsid w:val="001B6329"/>
    <w:rsid w:val="001C5DF4"/>
    <w:rsid w:val="001D0578"/>
    <w:rsid w:val="001D07CE"/>
    <w:rsid w:val="001D3B27"/>
    <w:rsid w:val="001D6235"/>
    <w:rsid w:val="001D6B8B"/>
    <w:rsid w:val="001F4AF4"/>
    <w:rsid w:val="001F61D4"/>
    <w:rsid w:val="00215B3A"/>
    <w:rsid w:val="00233677"/>
    <w:rsid w:val="002516D0"/>
    <w:rsid w:val="00255DDD"/>
    <w:rsid w:val="00265615"/>
    <w:rsid w:val="00274A97"/>
    <w:rsid w:val="002969C8"/>
    <w:rsid w:val="002A1FB3"/>
    <w:rsid w:val="002A5598"/>
    <w:rsid w:val="002A5A33"/>
    <w:rsid w:val="002B1519"/>
    <w:rsid w:val="002B1DC8"/>
    <w:rsid w:val="002B3EA3"/>
    <w:rsid w:val="002C6BA4"/>
    <w:rsid w:val="002E3081"/>
    <w:rsid w:val="00312C5B"/>
    <w:rsid w:val="00327B44"/>
    <w:rsid w:val="0035044E"/>
    <w:rsid w:val="003620AA"/>
    <w:rsid w:val="00385B22"/>
    <w:rsid w:val="003923CD"/>
    <w:rsid w:val="00395923"/>
    <w:rsid w:val="003B1167"/>
    <w:rsid w:val="003B258B"/>
    <w:rsid w:val="003D4184"/>
    <w:rsid w:val="003E24BF"/>
    <w:rsid w:val="003E3BCB"/>
    <w:rsid w:val="00400C03"/>
    <w:rsid w:val="00401511"/>
    <w:rsid w:val="00415282"/>
    <w:rsid w:val="00417D25"/>
    <w:rsid w:val="004257F3"/>
    <w:rsid w:val="00427242"/>
    <w:rsid w:val="0044146D"/>
    <w:rsid w:val="00445EC4"/>
    <w:rsid w:val="004527DE"/>
    <w:rsid w:val="00460167"/>
    <w:rsid w:val="00461DAE"/>
    <w:rsid w:val="00463A98"/>
    <w:rsid w:val="00472ACA"/>
    <w:rsid w:val="00486500"/>
    <w:rsid w:val="00487CF2"/>
    <w:rsid w:val="004945CA"/>
    <w:rsid w:val="004B10EE"/>
    <w:rsid w:val="004C594E"/>
    <w:rsid w:val="004E01F5"/>
    <w:rsid w:val="004E16DF"/>
    <w:rsid w:val="004E71A8"/>
    <w:rsid w:val="00504BA4"/>
    <w:rsid w:val="00520044"/>
    <w:rsid w:val="00520D45"/>
    <w:rsid w:val="005401C7"/>
    <w:rsid w:val="00540EA5"/>
    <w:rsid w:val="005505BE"/>
    <w:rsid w:val="0055391F"/>
    <w:rsid w:val="0055733F"/>
    <w:rsid w:val="00583DEC"/>
    <w:rsid w:val="00585BD9"/>
    <w:rsid w:val="005934ED"/>
    <w:rsid w:val="005A04AC"/>
    <w:rsid w:val="005C7A20"/>
    <w:rsid w:val="005F654D"/>
    <w:rsid w:val="005F748C"/>
    <w:rsid w:val="00602C22"/>
    <w:rsid w:val="006232F9"/>
    <w:rsid w:val="0062441C"/>
    <w:rsid w:val="006249BC"/>
    <w:rsid w:val="00624F96"/>
    <w:rsid w:val="00641AB1"/>
    <w:rsid w:val="00645E17"/>
    <w:rsid w:val="0068332C"/>
    <w:rsid w:val="006845A9"/>
    <w:rsid w:val="0069468E"/>
    <w:rsid w:val="00694837"/>
    <w:rsid w:val="006B1D21"/>
    <w:rsid w:val="006B4284"/>
    <w:rsid w:val="006B7CC8"/>
    <w:rsid w:val="006E0003"/>
    <w:rsid w:val="006F42CF"/>
    <w:rsid w:val="00700140"/>
    <w:rsid w:val="007038FC"/>
    <w:rsid w:val="00716859"/>
    <w:rsid w:val="00725F64"/>
    <w:rsid w:val="00751E98"/>
    <w:rsid w:val="00754426"/>
    <w:rsid w:val="00756BA9"/>
    <w:rsid w:val="00760ACD"/>
    <w:rsid w:val="00760E00"/>
    <w:rsid w:val="007802EF"/>
    <w:rsid w:val="0079163E"/>
    <w:rsid w:val="00796B33"/>
    <w:rsid w:val="007A6371"/>
    <w:rsid w:val="007C6553"/>
    <w:rsid w:val="007E0A54"/>
    <w:rsid w:val="007E1DA5"/>
    <w:rsid w:val="007E329F"/>
    <w:rsid w:val="00800328"/>
    <w:rsid w:val="00803F16"/>
    <w:rsid w:val="00806903"/>
    <w:rsid w:val="00827BC5"/>
    <w:rsid w:val="00830F83"/>
    <w:rsid w:val="00850C23"/>
    <w:rsid w:val="00857E1B"/>
    <w:rsid w:val="00860C3D"/>
    <w:rsid w:val="008624C2"/>
    <w:rsid w:val="00874DA7"/>
    <w:rsid w:val="008815E4"/>
    <w:rsid w:val="00882F96"/>
    <w:rsid w:val="00887E0B"/>
    <w:rsid w:val="008B08BF"/>
    <w:rsid w:val="008C4369"/>
    <w:rsid w:val="008D0B6D"/>
    <w:rsid w:val="008D1BB6"/>
    <w:rsid w:val="008E41BB"/>
    <w:rsid w:val="008F0743"/>
    <w:rsid w:val="00935295"/>
    <w:rsid w:val="0095688D"/>
    <w:rsid w:val="00965AAE"/>
    <w:rsid w:val="00967FDD"/>
    <w:rsid w:val="00973D43"/>
    <w:rsid w:val="00974424"/>
    <w:rsid w:val="00975217"/>
    <w:rsid w:val="009752B4"/>
    <w:rsid w:val="00981547"/>
    <w:rsid w:val="00994B74"/>
    <w:rsid w:val="00995FAD"/>
    <w:rsid w:val="009A1968"/>
    <w:rsid w:val="009A2BBB"/>
    <w:rsid w:val="009B4640"/>
    <w:rsid w:val="009D6B38"/>
    <w:rsid w:val="009F704C"/>
    <w:rsid w:val="00A01A53"/>
    <w:rsid w:val="00A31460"/>
    <w:rsid w:val="00A34BF4"/>
    <w:rsid w:val="00A40667"/>
    <w:rsid w:val="00A43B49"/>
    <w:rsid w:val="00A71C0C"/>
    <w:rsid w:val="00A802A6"/>
    <w:rsid w:val="00A8738A"/>
    <w:rsid w:val="00AA16D4"/>
    <w:rsid w:val="00AA49FA"/>
    <w:rsid w:val="00AC04F0"/>
    <w:rsid w:val="00AC6C9C"/>
    <w:rsid w:val="00AD768E"/>
    <w:rsid w:val="00AE0158"/>
    <w:rsid w:val="00AF307B"/>
    <w:rsid w:val="00B22606"/>
    <w:rsid w:val="00B24C5E"/>
    <w:rsid w:val="00B27C98"/>
    <w:rsid w:val="00B34FF9"/>
    <w:rsid w:val="00B516F1"/>
    <w:rsid w:val="00B64E6D"/>
    <w:rsid w:val="00B714FE"/>
    <w:rsid w:val="00B75365"/>
    <w:rsid w:val="00B777F5"/>
    <w:rsid w:val="00B8069D"/>
    <w:rsid w:val="00B93C0E"/>
    <w:rsid w:val="00BA59F0"/>
    <w:rsid w:val="00BB1F93"/>
    <w:rsid w:val="00BB4155"/>
    <w:rsid w:val="00BB7AC2"/>
    <w:rsid w:val="00BC149C"/>
    <w:rsid w:val="00BC18F3"/>
    <w:rsid w:val="00BC18FE"/>
    <w:rsid w:val="00C001B6"/>
    <w:rsid w:val="00C055AE"/>
    <w:rsid w:val="00C64231"/>
    <w:rsid w:val="00C8750C"/>
    <w:rsid w:val="00C87F78"/>
    <w:rsid w:val="00CA771E"/>
    <w:rsid w:val="00CC14DC"/>
    <w:rsid w:val="00CD748A"/>
    <w:rsid w:val="00D0572A"/>
    <w:rsid w:val="00D2745B"/>
    <w:rsid w:val="00D27CC4"/>
    <w:rsid w:val="00D36B5C"/>
    <w:rsid w:val="00D95BD0"/>
    <w:rsid w:val="00DA611E"/>
    <w:rsid w:val="00DB0FEB"/>
    <w:rsid w:val="00DB6678"/>
    <w:rsid w:val="00DB694B"/>
    <w:rsid w:val="00DB78D8"/>
    <w:rsid w:val="00DC2384"/>
    <w:rsid w:val="00DD3A87"/>
    <w:rsid w:val="00DD6E1F"/>
    <w:rsid w:val="00DE30AE"/>
    <w:rsid w:val="00DE5FA1"/>
    <w:rsid w:val="00DE7E54"/>
    <w:rsid w:val="00E0509A"/>
    <w:rsid w:val="00E50C34"/>
    <w:rsid w:val="00E575B5"/>
    <w:rsid w:val="00E63026"/>
    <w:rsid w:val="00E64511"/>
    <w:rsid w:val="00E74D1C"/>
    <w:rsid w:val="00E76E3C"/>
    <w:rsid w:val="00E81E28"/>
    <w:rsid w:val="00E83BE8"/>
    <w:rsid w:val="00E86781"/>
    <w:rsid w:val="00E94272"/>
    <w:rsid w:val="00EB0061"/>
    <w:rsid w:val="00EC1969"/>
    <w:rsid w:val="00EC3348"/>
    <w:rsid w:val="00EC6E88"/>
    <w:rsid w:val="00ED06AB"/>
    <w:rsid w:val="00ED41E1"/>
    <w:rsid w:val="00ED6A64"/>
    <w:rsid w:val="00ED6C48"/>
    <w:rsid w:val="00EE0915"/>
    <w:rsid w:val="00F06DFC"/>
    <w:rsid w:val="00F16F2C"/>
    <w:rsid w:val="00F40497"/>
    <w:rsid w:val="00F74AF7"/>
    <w:rsid w:val="00F83C86"/>
    <w:rsid w:val="00F85B0C"/>
    <w:rsid w:val="00F862AB"/>
    <w:rsid w:val="00F8735E"/>
    <w:rsid w:val="00F87419"/>
    <w:rsid w:val="00F878DC"/>
    <w:rsid w:val="00F97191"/>
    <w:rsid w:val="00F976B1"/>
    <w:rsid w:val="00FB7225"/>
    <w:rsid w:val="00FC08CB"/>
    <w:rsid w:val="00FC4116"/>
    <w:rsid w:val="00FF19D7"/>
    <w:rsid w:val="00FF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E1B"/>
  </w:style>
  <w:style w:type="paragraph" w:styleId="1">
    <w:name w:val="heading 1"/>
    <w:basedOn w:val="a"/>
    <w:next w:val="a"/>
    <w:link w:val="10"/>
    <w:qFormat/>
    <w:rsid w:val="00857E1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57E1B"/>
    <w:pPr>
      <w:keepNext/>
      <w:spacing w:before="120"/>
      <w:jc w:val="center"/>
      <w:outlineLvl w:val="1"/>
    </w:pPr>
    <w:rPr>
      <w:b/>
      <w:i/>
      <w:sz w:val="36"/>
    </w:rPr>
  </w:style>
  <w:style w:type="paragraph" w:styleId="3">
    <w:name w:val="heading 3"/>
    <w:basedOn w:val="a"/>
    <w:next w:val="a"/>
    <w:qFormat/>
    <w:rsid w:val="00857E1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57E1B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857E1B"/>
    <w:pPr>
      <w:keepNext/>
      <w:spacing w:line="1200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57E1B"/>
    <w:pPr>
      <w:keepNext/>
      <w:spacing w:before="120"/>
      <w:ind w:firstLine="709"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7E1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57E1B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857E1B"/>
    <w:pPr>
      <w:ind w:firstLine="709"/>
      <w:jc w:val="both"/>
    </w:pPr>
    <w:rPr>
      <w:sz w:val="28"/>
    </w:rPr>
  </w:style>
  <w:style w:type="character" w:customStyle="1" w:styleId="10">
    <w:name w:val="Заголовок 1 Знак"/>
    <w:link w:val="1"/>
    <w:locked/>
    <w:rsid w:val="00DB78D8"/>
    <w:rPr>
      <w:b/>
      <w:sz w:val="28"/>
      <w:lang w:val="ru-RU" w:eastAsia="ru-RU" w:bidi="ar-SA"/>
    </w:rPr>
  </w:style>
  <w:style w:type="character" w:styleId="a6">
    <w:name w:val="page number"/>
    <w:basedOn w:val="a0"/>
    <w:rsid w:val="00DB78D8"/>
  </w:style>
  <w:style w:type="paragraph" w:styleId="a7">
    <w:name w:val="Balloon Text"/>
    <w:basedOn w:val="a"/>
    <w:semiHidden/>
    <w:rsid w:val="003E24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7CC4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8">
    <w:name w:val="Hyperlink"/>
    <w:uiPriority w:val="99"/>
    <w:unhideWhenUsed/>
    <w:rsid w:val="006B7CC8"/>
    <w:rPr>
      <w:color w:val="0000FF"/>
      <w:u w:val="single"/>
    </w:rPr>
  </w:style>
  <w:style w:type="paragraph" w:styleId="a9">
    <w:name w:val="Body Text"/>
    <w:basedOn w:val="a"/>
    <w:link w:val="aa"/>
    <w:rsid w:val="008B08BF"/>
    <w:pPr>
      <w:spacing w:after="120"/>
    </w:pPr>
  </w:style>
  <w:style w:type="character" w:customStyle="1" w:styleId="aa">
    <w:name w:val="Основной текст Знак"/>
    <w:basedOn w:val="a0"/>
    <w:link w:val="a9"/>
    <w:rsid w:val="008B08BF"/>
  </w:style>
  <w:style w:type="character" w:customStyle="1" w:styleId="30">
    <w:name w:val="Основной текст (3)"/>
    <w:link w:val="31"/>
    <w:uiPriority w:val="99"/>
    <w:locked/>
    <w:rsid w:val="008B08BF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8B08BF"/>
    <w:pPr>
      <w:shd w:val="clear" w:color="auto" w:fill="FFFFFF"/>
      <w:spacing w:before="720" w:after="60" w:line="240" w:lineRule="atLeast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8B08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usaeljan\Application%20Data\Microsoft\&#1064;&#1072;&#1073;&#1083;&#1086;&#1085;&#1099;\&#1047;&#1040;&#1050;&#1054;&#1053;%20&#1040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0850E-F99C-4D95-B6EB-B0895C1C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ЗАКОН АО</Template>
  <TotalTime>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Астраханской области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Мусаелян</dc:creator>
  <cp:lastModifiedBy>dhzam</cp:lastModifiedBy>
  <cp:revision>2</cp:revision>
  <cp:lastPrinted>2023-12-18T11:00:00Z</cp:lastPrinted>
  <dcterms:created xsi:type="dcterms:W3CDTF">2024-02-15T16:10:00Z</dcterms:created>
  <dcterms:modified xsi:type="dcterms:W3CDTF">2024-02-15T16:10:00Z</dcterms:modified>
</cp:coreProperties>
</file>